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7" w:rsidRDefault="00DE2A27">
      <w:hyperlink r:id="rId4" w:history="1">
        <w:r w:rsidRPr="00117C82">
          <w:rPr>
            <w:rFonts w:ascii="Tahoma" w:hAnsi="Tahoma" w:cs="Tahoma"/>
            <w:noProof/>
            <w:color w:val="3B5998"/>
            <w:sz w:val="14"/>
            <w:szCs w:val="1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myphoto" o:spid="_x0000_i1025" type="#_x0000_t75" alt="http://a7.sphotos.ak.fbcdn.net/hphotos-ak-ash1/hs900.ash1/180801_10150130518901208_706176207_8376313_1539863_n.jpg" href="http://www.facebook.com/photo.php?op=1&amp;view=global&amp;subj=145078715527404&amp;pid=410789&amp;id=100001046283145&amp;oid=1450787155274" style="width:453.75pt;height:320.25pt;visibility:visible" o:button="t">
              <v:fill o:detectmouseclick="t"/>
              <v:imagedata r:id="rId5" o:title=""/>
            </v:shape>
          </w:pict>
        </w:r>
      </w:hyperlink>
    </w:p>
    <w:p w:rsidR="00DE2A27" w:rsidRDefault="00DE2A27">
      <w:hyperlink r:id="rId6" w:history="1">
        <w:r w:rsidRPr="00117C82">
          <w:rPr>
            <w:rFonts w:ascii="Tahoma" w:hAnsi="Tahoma" w:cs="Tahoma"/>
            <w:noProof/>
            <w:color w:val="3B5998"/>
            <w:sz w:val="14"/>
            <w:szCs w:val="14"/>
            <w:lang w:eastAsia="cs-CZ"/>
          </w:rPr>
          <w:pict>
            <v:shape id="_x0000_i1026" type="#_x0000_t75" alt="http://a2.sphotos.ak.fbcdn.net/hphotos-ak-snc6/hs270.snc6/179889_10150130519011208_706176207_8376316_4515542_n.jpg" href="http://www.facebook.com/photo.php?op=1&amp;view=global&amp;subj=145078715527404&amp;pid=8376313&amp;id=706176207&amp;oid=1450787155274" style="width:453pt;height:507.75pt;visibility:visible" o:button="t">
              <v:fill o:detectmouseclick="t"/>
              <v:imagedata r:id="rId7" o:title=""/>
            </v:shape>
          </w:pict>
        </w:r>
      </w:hyperlink>
    </w:p>
    <w:sectPr w:rsidR="00DE2A27" w:rsidSect="0033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6F4"/>
    <w:rsid w:val="000B31FC"/>
    <w:rsid w:val="00117C82"/>
    <w:rsid w:val="002C7143"/>
    <w:rsid w:val="00337B50"/>
    <w:rsid w:val="006746F4"/>
    <w:rsid w:val="006C2870"/>
    <w:rsid w:val="00971069"/>
    <w:rsid w:val="00B37945"/>
    <w:rsid w:val="00C678BD"/>
    <w:rsid w:val="00DE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8376313&amp;id=706176207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410789&amp;id=100001046283145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</Words>
  <Characters>237</Characters>
  <Application>Microsoft Office Outlook</Application>
  <DocSecurity>0</DocSecurity>
  <Lines>0</Lines>
  <Paragraphs>0</Paragraphs>
  <ScaleCrop>false</ScaleCrop>
  <Company>AČMN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</dc:creator>
  <cp:keywords/>
  <dc:description/>
  <cp:lastModifiedBy>Jana Popovičová</cp:lastModifiedBy>
  <cp:revision>2</cp:revision>
  <dcterms:created xsi:type="dcterms:W3CDTF">2011-02-08T12:25:00Z</dcterms:created>
  <dcterms:modified xsi:type="dcterms:W3CDTF">2011-02-08T12:25:00Z</dcterms:modified>
</cp:coreProperties>
</file>